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DA97" w14:textId="77777777" w:rsidR="00AC2DA6" w:rsidRPr="009C22FD" w:rsidRDefault="006769C5" w:rsidP="0044036F">
      <w:pPr>
        <w:jc w:val="both"/>
        <w:rPr>
          <w:rFonts w:asciiTheme="minorHAnsi" w:hAnsiTheme="minorHAnsi"/>
        </w:rPr>
      </w:pPr>
      <w:r w:rsidRPr="009C22F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04153" wp14:editId="37122C86">
                <wp:simplePos x="0" y="0"/>
                <wp:positionH relativeFrom="column">
                  <wp:posOffset>-266382</wp:posOffset>
                </wp:positionH>
                <wp:positionV relativeFrom="paragraph">
                  <wp:posOffset>161925</wp:posOffset>
                </wp:positionV>
                <wp:extent cx="6277927" cy="14288"/>
                <wp:effectExtent l="19050" t="19050" r="27940" b="2413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927" cy="14288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BEF31" id="Gerader Verbinde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95pt,12.75pt" to="473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" strokecolor="#bfbfbf [2412]" strokeweight="3.25pt"/>
            </w:pict>
          </mc:Fallback>
        </mc:AlternateContent>
      </w:r>
    </w:p>
    <w:p w14:paraId="122CAB59" w14:textId="77777777" w:rsidR="00AC2DA6" w:rsidRPr="009C22FD" w:rsidRDefault="007E3C07" w:rsidP="0044036F">
      <w:pPr>
        <w:jc w:val="both"/>
        <w:rPr>
          <w:rFonts w:asciiTheme="minorHAnsi" w:hAnsiTheme="minorHAnsi"/>
        </w:rPr>
      </w:pPr>
      <w:r w:rsidRPr="009C22F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636ECC" wp14:editId="1C9E6972">
                <wp:simplePos x="0" y="0"/>
                <wp:positionH relativeFrom="column">
                  <wp:posOffset>-352108</wp:posOffset>
                </wp:positionH>
                <wp:positionV relativeFrom="paragraph">
                  <wp:posOffset>80645</wp:posOffset>
                </wp:positionV>
                <wp:extent cx="3383280" cy="995363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995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97866" w14:textId="77777777" w:rsidR="006769C5" w:rsidRPr="009C22FD" w:rsidRDefault="001C5503">
                            <w:r w:rsidRPr="009C22FD">
                              <w:drawing>
                                <wp:inline distT="0" distB="0" distL="0" distR="0" wp14:anchorId="56A83492" wp14:editId="3051E97E">
                                  <wp:extent cx="3176270" cy="897255"/>
                                  <wp:effectExtent l="0" t="0" r="508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ZS Logo quer (2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6270" cy="897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36EC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27.75pt;margin-top:6.35pt;width:266.4pt;height:7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" filled="f" stroked="f" strokeweight=".5pt">
                <v:textbox>
                  <w:txbxContent>
                    <w:p w14:paraId="3F097866" w14:textId="77777777" w:rsidR="006769C5" w:rsidRPr="009C22FD" w:rsidRDefault="001C5503">
                      <w:r w:rsidRPr="009C22FD">
                        <w:drawing>
                          <wp:inline distT="0" distB="0" distL="0" distR="0" wp14:anchorId="56A83492" wp14:editId="3051E97E">
                            <wp:extent cx="3176270" cy="897255"/>
                            <wp:effectExtent l="0" t="0" r="508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ZS Logo quer (2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6270" cy="897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69C5" w:rsidRPr="009C22F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3FEC05" wp14:editId="234E38BC">
                <wp:simplePos x="0" y="0"/>
                <wp:positionH relativeFrom="column">
                  <wp:posOffset>3588385</wp:posOffset>
                </wp:positionH>
                <wp:positionV relativeFrom="paragraph">
                  <wp:posOffset>141605</wp:posOffset>
                </wp:positionV>
                <wp:extent cx="2514600" cy="83820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14801" w14:textId="77777777" w:rsidR="006769C5" w:rsidRPr="009C22FD" w:rsidRDefault="006769C5" w:rsidP="006769C5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C22FD">
                              <w:rPr>
                                <w:rFonts w:asciiTheme="minorHAnsi" w:hAnsiTheme="minorHAnsi" w:cstheme="minorHAnsi"/>
                              </w:rPr>
                              <w:t>Franziskus-Schule Erkelenz</w:t>
                            </w:r>
                          </w:p>
                          <w:p w14:paraId="2EC423DC" w14:textId="77777777" w:rsidR="006769C5" w:rsidRPr="009C22FD" w:rsidRDefault="006769C5" w:rsidP="006769C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C22F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Zehnthofweg 17 | 41812 Erkelenz</w:t>
                            </w:r>
                          </w:p>
                          <w:p w14:paraId="35A06C10" w14:textId="77777777" w:rsidR="006769C5" w:rsidRPr="009C22FD" w:rsidRDefault="006769C5" w:rsidP="006769C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C22F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Telefon: 02431-3080 | Fax: 02431-77065</w:t>
                            </w:r>
                          </w:p>
                          <w:p w14:paraId="665E840B" w14:textId="77777777" w:rsidR="006769C5" w:rsidRPr="009C22FD" w:rsidRDefault="006769C5" w:rsidP="006769C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C22F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E-Mail: post@franziskus-erkelenz.de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EC05" id="Textfeld 8" o:spid="_x0000_s1027" type="#_x0000_t202" style="position:absolute;left:0;text-align:left;margin-left:282.55pt;margin-top:11.15pt;width:198pt;height:6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" fillcolor="white [3201]" stroked="f" strokeweight=".5pt">
                <v:textbox>
                  <w:txbxContent>
                    <w:p w14:paraId="23D14801" w14:textId="77777777" w:rsidR="006769C5" w:rsidRPr="009C22FD" w:rsidRDefault="006769C5" w:rsidP="006769C5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9C22FD">
                        <w:rPr>
                          <w:rFonts w:asciiTheme="minorHAnsi" w:hAnsiTheme="minorHAnsi" w:cstheme="minorHAnsi"/>
                        </w:rPr>
                        <w:t>Franziskus-Schule Erkelenz</w:t>
                      </w:r>
                    </w:p>
                    <w:p w14:paraId="2EC423DC" w14:textId="77777777" w:rsidR="006769C5" w:rsidRPr="009C22FD" w:rsidRDefault="006769C5" w:rsidP="006769C5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C22F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Zehnthofweg 17 | 41812 Erkelenz</w:t>
                      </w:r>
                    </w:p>
                    <w:p w14:paraId="35A06C10" w14:textId="77777777" w:rsidR="006769C5" w:rsidRPr="009C22FD" w:rsidRDefault="006769C5" w:rsidP="006769C5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C22F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Telefon: 02431-3080 | Fax: 02431-77065</w:t>
                      </w:r>
                    </w:p>
                    <w:p w14:paraId="665E840B" w14:textId="77777777" w:rsidR="006769C5" w:rsidRPr="009C22FD" w:rsidRDefault="006769C5" w:rsidP="006769C5">
                      <w:pPr>
                        <w:jc w:val="righ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C22F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E-Mail: post@franziskus-erkelenz.de</w:t>
                      </w:r>
                    </w:p>
                  </w:txbxContent>
                </v:textbox>
              </v:shape>
            </w:pict>
          </mc:Fallback>
        </mc:AlternateContent>
      </w:r>
    </w:p>
    <w:p w14:paraId="56B63CAA" w14:textId="77777777" w:rsidR="00312CB8" w:rsidRPr="009C22FD" w:rsidRDefault="00312CB8" w:rsidP="0044036F">
      <w:pPr>
        <w:jc w:val="both"/>
        <w:rPr>
          <w:rFonts w:asciiTheme="minorHAnsi" w:hAnsiTheme="minorHAnsi"/>
        </w:rPr>
      </w:pPr>
    </w:p>
    <w:p w14:paraId="28421C9A" w14:textId="77777777" w:rsidR="006769C5" w:rsidRPr="009C22FD" w:rsidRDefault="006769C5" w:rsidP="0044036F">
      <w:pPr>
        <w:jc w:val="both"/>
        <w:rPr>
          <w:rFonts w:asciiTheme="minorHAnsi" w:hAnsiTheme="minorHAnsi"/>
        </w:rPr>
      </w:pPr>
    </w:p>
    <w:p w14:paraId="0B50076E" w14:textId="77777777" w:rsidR="006769C5" w:rsidRPr="009C22FD" w:rsidRDefault="006769C5" w:rsidP="0044036F">
      <w:pPr>
        <w:jc w:val="both"/>
        <w:rPr>
          <w:rFonts w:asciiTheme="minorHAnsi" w:hAnsiTheme="minorHAnsi"/>
        </w:rPr>
      </w:pPr>
    </w:p>
    <w:p w14:paraId="1839C561" w14:textId="77777777" w:rsidR="006769C5" w:rsidRPr="009C22FD" w:rsidRDefault="006769C5" w:rsidP="0044036F">
      <w:pPr>
        <w:jc w:val="both"/>
        <w:rPr>
          <w:rFonts w:asciiTheme="minorHAnsi" w:hAnsiTheme="minorHAnsi"/>
        </w:rPr>
      </w:pPr>
    </w:p>
    <w:p w14:paraId="36D5D7DA" w14:textId="77777777" w:rsidR="0044036F" w:rsidRPr="009C22FD" w:rsidRDefault="006769C5" w:rsidP="0044036F">
      <w:pPr>
        <w:jc w:val="both"/>
        <w:rPr>
          <w:rFonts w:asciiTheme="minorHAnsi" w:hAnsiTheme="minorHAnsi"/>
        </w:rPr>
      </w:pPr>
      <w:r w:rsidRPr="009C22FD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E351A0" wp14:editId="4F42D0E5">
                <wp:simplePos x="0" y="0"/>
                <wp:positionH relativeFrom="column">
                  <wp:posOffset>-266382</wp:posOffset>
                </wp:positionH>
                <wp:positionV relativeFrom="paragraph">
                  <wp:posOffset>183833</wp:posOffset>
                </wp:positionV>
                <wp:extent cx="6273165" cy="19050"/>
                <wp:effectExtent l="19050" t="19050" r="3238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1905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43237" id="Gerader Verbinde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95pt,14.5pt" to="47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" strokecolor="#bfbfbf [2412]" strokeweight="3.25pt"/>
            </w:pict>
          </mc:Fallback>
        </mc:AlternateContent>
      </w:r>
    </w:p>
    <w:p w14:paraId="7C846655" w14:textId="5CD38245" w:rsidR="00E33B26" w:rsidRPr="009C22FD" w:rsidRDefault="00E33B26" w:rsidP="0044036F">
      <w:pPr>
        <w:jc w:val="both"/>
        <w:rPr>
          <w:rFonts w:asciiTheme="minorHAnsi" w:hAnsiTheme="minorHAnsi"/>
        </w:rPr>
      </w:pPr>
    </w:p>
    <w:p w14:paraId="77A8B140" w14:textId="1C31485A" w:rsidR="0044036F" w:rsidRPr="009C22FD" w:rsidRDefault="007506AD" w:rsidP="007506AD">
      <w:pPr>
        <w:pStyle w:val="Listenabsatz"/>
        <w:numPr>
          <w:ilvl w:val="0"/>
          <w:numId w:val="7"/>
        </w:numPr>
        <w:jc w:val="center"/>
        <w:rPr>
          <w:rFonts w:ascii="Aptos" w:hAnsi="Aptos"/>
          <w:b/>
          <w:bCs/>
          <w:sz w:val="36"/>
          <w:szCs w:val="36"/>
        </w:rPr>
      </w:pPr>
      <w:r w:rsidRPr="009C22FD">
        <w:rPr>
          <w:rFonts w:ascii="Aptos" w:hAnsi="Aptos"/>
          <w:b/>
          <w:bCs/>
          <w:sz w:val="36"/>
          <w:szCs w:val="36"/>
        </w:rPr>
        <w:t>Antrag auf Beurlaubung von SchülerInnen</w:t>
      </w:r>
    </w:p>
    <w:p w14:paraId="5E3EA618" w14:textId="5643B132" w:rsidR="007506AD" w:rsidRPr="009C22FD" w:rsidRDefault="007506AD" w:rsidP="007506AD">
      <w:pPr>
        <w:jc w:val="center"/>
        <w:rPr>
          <w:rFonts w:ascii="Aptos" w:hAnsi="Aptos"/>
          <w:sz w:val="18"/>
          <w:szCs w:val="18"/>
        </w:rPr>
      </w:pPr>
      <w:r w:rsidRPr="009C22FD">
        <w:rPr>
          <w:rFonts w:ascii="Aptos" w:hAnsi="Aptos"/>
          <w:sz w:val="18"/>
          <w:szCs w:val="18"/>
        </w:rPr>
        <w:t>Gemäß §43 Absatz 3 Schulgesetz für das Land NRW</w:t>
      </w:r>
    </w:p>
    <w:p w14:paraId="2714641B" w14:textId="77777777" w:rsidR="007506AD" w:rsidRPr="009C22FD" w:rsidRDefault="007506AD" w:rsidP="007506AD">
      <w:pPr>
        <w:rPr>
          <w:rFonts w:ascii="Aptos" w:hAnsi="Aptos"/>
          <w:sz w:val="18"/>
          <w:szCs w:val="18"/>
        </w:rPr>
      </w:pPr>
    </w:p>
    <w:p w14:paraId="47D04D00" w14:textId="3BC9CB53" w:rsidR="007506AD" w:rsidRPr="009C22FD" w:rsidRDefault="007506AD" w:rsidP="007506AD">
      <w:pPr>
        <w:rPr>
          <w:rFonts w:ascii="Aptos" w:hAnsi="Aptos"/>
        </w:rPr>
      </w:pPr>
      <w:r w:rsidRPr="009C22FD">
        <w:rPr>
          <w:rFonts w:ascii="Aptos" w:hAnsi="Aptos"/>
        </w:rPr>
        <w:t>Zur Vorlage bei der Schule</w:t>
      </w:r>
    </w:p>
    <w:p w14:paraId="22764303" w14:textId="77777777" w:rsidR="007506AD" w:rsidRPr="009C22FD" w:rsidRDefault="007506AD" w:rsidP="007506AD">
      <w:pPr>
        <w:rPr>
          <w:rFonts w:ascii="Aptos" w:hAnsi="Apto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6AD" w:rsidRPr="009C22FD" w14:paraId="5E280672" w14:textId="77777777" w:rsidTr="007506AD">
        <w:tc>
          <w:tcPr>
            <w:tcW w:w="4531" w:type="dxa"/>
          </w:tcPr>
          <w:p w14:paraId="68E440C3" w14:textId="77777777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>Name, Vorname der Erziehungsberechtigten</w:t>
            </w:r>
          </w:p>
          <w:p w14:paraId="58CAD546" w14:textId="77777777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  <w:p w14:paraId="74AF164D" w14:textId="3F31CCDE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</w:tc>
        <w:tc>
          <w:tcPr>
            <w:tcW w:w="4531" w:type="dxa"/>
          </w:tcPr>
          <w:p w14:paraId="7BF76D46" w14:textId="26825AD0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>Name Ihres Kindes</w:t>
            </w:r>
          </w:p>
        </w:tc>
      </w:tr>
      <w:tr w:rsidR="007506AD" w:rsidRPr="009C22FD" w14:paraId="640CFADB" w14:textId="77777777" w:rsidTr="007506AD">
        <w:tc>
          <w:tcPr>
            <w:tcW w:w="4531" w:type="dxa"/>
          </w:tcPr>
          <w:p w14:paraId="1CDFF2ED" w14:textId="1179BBEE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>Anschrift und Telefon</w:t>
            </w:r>
          </w:p>
          <w:p w14:paraId="36693262" w14:textId="77777777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  <w:p w14:paraId="408C3288" w14:textId="77777777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</w:tc>
        <w:tc>
          <w:tcPr>
            <w:tcW w:w="4531" w:type="dxa"/>
          </w:tcPr>
          <w:p w14:paraId="5D7B738E" w14:textId="4B2380D5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>Geburtsdatum</w:t>
            </w:r>
          </w:p>
        </w:tc>
      </w:tr>
      <w:tr w:rsidR="007506AD" w:rsidRPr="009C22FD" w14:paraId="392EFF9C" w14:textId="77777777" w:rsidTr="007506AD">
        <w:tc>
          <w:tcPr>
            <w:tcW w:w="4531" w:type="dxa"/>
          </w:tcPr>
          <w:p w14:paraId="7D39F0D6" w14:textId="77777777" w:rsidR="009C22FD" w:rsidRPr="009C22FD" w:rsidRDefault="009C22F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 xml:space="preserve">Zeitraum, für den eine Beurlaubung beantragt wird: </w:t>
            </w:r>
          </w:p>
          <w:p w14:paraId="32D938BB" w14:textId="77777777" w:rsidR="009C22FD" w:rsidRPr="009C22FD" w:rsidRDefault="009C22F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  <w:p w14:paraId="5262227E" w14:textId="77777777" w:rsidR="009C22FD" w:rsidRDefault="009C22F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>Vo</w:t>
            </w:r>
            <w:r>
              <w:rPr>
                <w:rFonts w:ascii="Aptos" w:hAnsi="Aptos"/>
                <w:sz w:val="18"/>
                <w:szCs w:val="18"/>
                <w:lang w:val="de-DE"/>
              </w:rPr>
              <w:t xml:space="preserve">m </w:t>
            </w:r>
            <w:r w:rsidRPr="009C22FD">
              <w:rPr>
                <w:rFonts w:ascii="Aptos" w:hAnsi="Aptos"/>
                <w:sz w:val="18"/>
                <w:szCs w:val="18"/>
                <w:lang w:val="de-DE"/>
              </w:rPr>
              <w:t xml:space="preserve">________________ bis zum </w:t>
            </w:r>
            <w:r>
              <w:rPr>
                <w:rFonts w:ascii="Aptos" w:hAnsi="Aptos"/>
                <w:sz w:val="18"/>
                <w:szCs w:val="18"/>
                <w:lang w:val="de-DE"/>
              </w:rPr>
              <w:t>_________________</w:t>
            </w:r>
          </w:p>
          <w:p w14:paraId="61008F74" w14:textId="77777777" w:rsidR="007506AD" w:rsidRPr="009C22FD" w:rsidRDefault="007506A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</w:tc>
        <w:tc>
          <w:tcPr>
            <w:tcW w:w="4531" w:type="dxa"/>
          </w:tcPr>
          <w:p w14:paraId="68CFD0E6" w14:textId="562E2B6F" w:rsidR="007506AD" w:rsidRPr="009C22FD" w:rsidRDefault="009C22F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>Klasse</w:t>
            </w:r>
            <w:r>
              <w:rPr>
                <w:rFonts w:ascii="Aptos" w:hAnsi="Aptos"/>
                <w:sz w:val="18"/>
                <w:szCs w:val="18"/>
                <w:lang w:val="de-DE"/>
              </w:rPr>
              <w:t xml:space="preserve">/ </w:t>
            </w:r>
            <w:r w:rsidR="007506AD" w:rsidRPr="009C22FD">
              <w:rPr>
                <w:rFonts w:ascii="Aptos" w:hAnsi="Aptos"/>
                <w:sz w:val="18"/>
                <w:szCs w:val="18"/>
                <w:lang w:val="de-DE"/>
              </w:rPr>
              <w:t>Klassenleitung</w:t>
            </w:r>
          </w:p>
          <w:p w14:paraId="6A0BE646" w14:textId="77777777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  <w:p w14:paraId="6D8C448E" w14:textId="77777777" w:rsidR="007506AD" w:rsidRPr="009C22FD" w:rsidRDefault="007506A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</w:tc>
      </w:tr>
      <w:tr w:rsidR="009C22FD" w:rsidRPr="009C22FD" w14:paraId="5B1AD8EC" w14:textId="77777777" w:rsidTr="000B4A00">
        <w:tc>
          <w:tcPr>
            <w:tcW w:w="9062" w:type="dxa"/>
            <w:gridSpan w:val="2"/>
          </w:tcPr>
          <w:p w14:paraId="1431D87F" w14:textId="77777777" w:rsidR="009C22FD" w:rsidRDefault="009C22F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>Es liegt folgender wichtiger Grund für eine Beurlaubung vor (ggf. Bescheinigung beifügen):</w:t>
            </w:r>
          </w:p>
          <w:p w14:paraId="7D5AE4EF" w14:textId="77777777" w:rsidR="009C22FD" w:rsidRDefault="009C22F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  <w:p w14:paraId="5C13BFA3" w14:textId="77777777" w:rsidR="009C22FD" w:rsidRDefault="009C22F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  <w:p w14:paraId="5D388F3D" w14:textId="77777777" w:rsidR="009C22FD" w:rsidRPr="009C22FD" w:rsidRDefault="009C22FD" w:rsidP="009C22FD">
            <w:pPr>
              <w:rPr>
                <w:rFonts w:ascii="Aptos" w:hAnsi="Aptos"/>
                <w:sz w:val="18"/>
                <w:szCs w:val="18"/>
                <w:lang w:val="de-DE"/>
              </w:rPr>
            </w:pPr>
          </w:p>
          <w:p w14:paraId="345279E3" w14:textId="77777777" w:rsidR="009C22FD" w:rsidRPr="009C22FD" w:rsidRDefault="009C22FD" w:rsidP="009C22FD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4DEF7FEF" w14:textId="77777777" w:rsidR="009C22FD" w:rsidRDefault="009C22FD" w:rsidP="009C22FD">
      <w:pPr>
        <w:rPr>
          <w:rFonts w:ascii="Aptos" w:hAnsi="Aptos"/>
        </w:rPr>
      </w:pPr>
    </w:p>
    <w:p w14:paraId="5C87A0A2" w14:textId="68969CB8" w:rsidR="007506AD" w:rsidRPr="009C22FD" w:rsidRDefault="007506AD" w:rsidP="009C22FD">
      <w:pPr>
        <w:jc w:val="center"/>
        <w:rPr>
          <w:rFonts w:ascii="Aptos" w:hAnsi="Aptos"/>
        </w:rPr>
      </w:pPr>
      <w:r w:rsidRPr="009C22FD">
        <w:rPr>
          <w:rFonts w:ascii="Aptos" w:hAnsi="Aptos"/>
        </w:rPr>
        <w:t xml:space="preserve">Mir ist bekannt, dass der versäumte Unterrichtsstoff nachgeholt werden muss. </w:t>
      </w:r>
    </w:p>
    <w:p w14:paraId="1D8C58CC" w14:textId="77777777" w:rsidR="007506AD" w:rsidRPr="009C22FD" w:rsidRDefault="007506AD" w:rsidP="007506AD">
      <w:pPr>
        <w:rPr>
          <w:rFonts w:ascii="Aptos" w:hAnsi="Aptos"/>
          <w:sz w:val="18"/>
          <w:szCs w:val="18"/>
        </w:rPr>
      </w:pPr>
    </w:p>
    <w:p w14:paraId="3EBDA9CA" w14:textId="77777777" w:rsidR="009C22FD" w:rsidRPr="009C22FD" w:rsidRDefault="009C22FD" w:rsidP="007506AD">
      <w:pPr>
        <w:rPr>
          <w:rFonts w:ascii="Aptos" w:hAnsi="Aptos"/>
          <w:sz w:val="18"/>
          <w:szCs w:val="18"/>
        </w:rPr>
      </w:pPr>
    </w:p>
    <w:p w14:paraId="3FF1516A" w14:textId="528B10AD" w:rsidR="009C22FD" w:rsidRPr="009C22FD" w:rsidRDefault="009C22FD" w:rsidP="007506AD">
      <w:pPr>
        <w:rPr>
          <w:rFonts w:ascii="Aptos" w:hAnsi="Aptos"/>
          <w:sz w:val="18"/>
          <w:szCs w:val="18"/>
        </w:rPr>
      </w:pPr>
      <w:r w:rsidRPr="009C22FD">
        <w:rPr>
          <w:rFonts w:ascii="Aptos" w:hAnsi="Aptos"/>
          <w:sz w:val="18"/>
          <w:szCs w:val="18"/>
        </w:rPr>
        <w:t xml:space="preserve">_______________________          </w:t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  <w:t xml:space="preserve">           </w:t>
      </w:r>
      <w:r w:rsidRPr="009C22FD">
        <w:rPr>
          <w:rFonts w:ascii="Aptos" w:hAnsi="Aptos"/>
          <w:sz w:val="18"/>
          <w:szCs w:val="18"/>
        </w:rPr>
        <w:t xml:space="preserve">        _________________________________________________</w:t>
      </w:r>
    </w:p>
    <w:p w14:paraId="03D7D718" w14:textId="279FBC88" w:rsidR="009C22FD" w:rsidRPr="009C22FD" w:rsidRDefault="009C22FD" w:rsidP="007506AD">
      <w:pPr>
        <w:rPr>
          <w:rFonts w:ascii="Aptos" w:hAnsi="Aptos"/>
          <w:sz w:val="18"/>
          <w:szCs w:val="18"/>
        </w:rPr>
      </w:pPr>
      <w:r w:rsidRPr="009C22FD">
        <w:rPr>
          <w:rFonts w:ascii="Aptos" w:hAnsi="Aptos"/>
          <w:sz w:val="18"/>
          <w:szCs w:val="18"/>
        </w:rPr>
        <w:t xml:space="preserve">                   Datum</w:t>
      </w:r>
      <w:r w:rsidRPr="009C22FD">
        <w:rPr>
          <w:rFonts w:ascii="Aptos" w:hAnsi="Aptos"/>
          <w:sz w:val="18"/>
          <w:szCs w:val="18"/>
        </w:rPr>
        <w:tab/>
      </w:r>
      <w:r w:rsidRPr="009C22FD">
        <w:rPr>
          <w:rFonts w:ascii="Aptos" w:hAnsi="Aptos"/>
          <w:sz w:val="18"/>
          <w:szCs w:val="18"/>
        </w:rPr>
        <w:tab/>
      </w:r>
      <w:r w:rsidRPr="009C22FD">
        <w:rPr>
          <w:rFonts w:ascii="Aptos" w:hAnsi="Aptos"/>
          <w:sz w:val="18"/>
          <w:szCs w:val="18"/>
        </w:rPr>
        <w:tab/>
      </w:r>
      <w:r w:rsidRPr="009C22FD"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 xml:space="preserve">                                                      </w:t>
      </w:r>
      <w:r w:rsidRPr="009C22FD">
        <w:rPr>
          <w:rFonts w:ascii="Aptos" w:hAnsi="Aptos"/>
          <w:sz w:val="18"/>
          <w:szCs w:val="18"/>
        </w:rPr>
        <w:t xml:space="preserve"> Unterschrift der Erziehungsberechtigten</w:t>
      </w:r>
    </w:p>
    <w:p w14:paraId="4F661795" w14:textId="77777777" w:rsidR="009C22FD" w:rsidRDefault="009C22FD" w:rsidP="007506AD">
      <w:pPr>
        <w:rPr>
          <w:rFonts w:ascii="Aptos" w:hAnsi="Aptos"/>
          <w:sz w:val="18"/>
          <w:szCs w:val="18"/>
        </w:rPr>
      </w:pPr>
    </w:p>
    <w:p w14:paraId="311BE4D7" w14:textId="77777777" w:rsidR="009C22FD" w:rsidRPr="009C22FD" w:rsidRDefault="009C22FD" w:rsidP="007506AD">
      <w:pPr>
        <w:rPr>
          <w:rFonts w:ascii="Aptos" w:hAnsi="Aptos"/>
          <w:sz w:val="18"/>
          <w:szCs w:val="18"/>
        </w:rPr>
      </w:pPr>
    </w:p>
    <w:p w14:paraId="395E3DC1" w14:textId="4F4F250B" w:rsidR="007506AD" w:rsidRPr="009C22FD" w:rsidRDefault="007506AD" w:rsidP="009C22FD">
      <w:pPr>
        <w:pStyle w:val="Listenabsatz"/>
        <w:numPr>
          <w:ilvl w:val="0"/>
          <w:numId w:val="7"/>
        </w:numPr>
        <w:rPr>
          <w:rFonts w:ascii="Aptos" w:hAnsi="Aptos"/>
          <w:b/>
          <w:bCs/>
          <w:sz w:val="28"/>
          <w:szCs w:val="28"/>
        </w:rPr>
      </w:pPr>
      <w:r w:rsidRPr="009C22FD">
        <w:rPr>
          <w:rFonts w:ascii="Aptos" w:hAnsi="Aptos"/>
          <w:b/>
          <w:bCs/>
          <w:sz w:val="28"/>
          <w:szCs w:val="28"/>
        </w:rPr>
        <w:t xml:space="preserve">Stellungnahme der </w:t>
      </w:r>
      <w:proofErr w:type="spellStart"/>
      <w:r w:rsidRPr="009C22FD">
        <w:rPr>
          <w:rFonts w:ascii="Aptos" w:hAnsi="Aptos"/>
          <w:b/>
          <w:bCs/>
          <w:sz w:val="28"/>
          <w:szCs w:val="28"/>
        </w:rPr>
        <w:t>KlassenlehrerIn</w:t>
      </w:r>
      <w:proofErr w:type="spellEnd"/>
    </w:p>
    <w:p w14:paraId="0B5C1063" w14:textId="77777777" w:rsidR="007506AD" w:rsidRPr="009C22FD" w:rsidRDefault="007506AD" w:rsidP="007506AD">
      <w:pPr>
        <w:ind w:left="360"/>
        <w:rPr>
          <w:rFonts w:ascii="Aptos" w:hAnsi="Aptos"/>
          <w:sz w:val="18"/>
          <w:szCs w:val="18"/>
        </w:rPr>
      </w:pPr>
    </w:p>
    <w:p w14:paraId="64AA9361" w14:textId="0C6FE0EA" w:rsidR="007506AD" w:rsidRPr="009C22FD" w:rsidRDefault="007506AD" w:rsidP="009C22FD">
      <w:pPr>
        <w:ind w:left="360"/>
        <w:rPr>
          <w:rFonts w:ascii="Aptos" w:eastAsia="MS Gothic" w:hAnsi="Aptos"/>
        </w:rPr>
      </w:pPr>
      <w:r w:rsidRPr="009C22FD">
        <w:rPr>
          <w:rFonts w:ascii="Aptos" w:hAnsi="Aptos"/>
        </w:rPr>
        <w:t>Die Beurlaubung wird</w:t>
      </w:r>
      <w:r w:rsidRPr="009C22FD">
        <w:rPr>
          <w:rFonts w:ascii="Aptos" w:hAnsi="Aptos"/>
        </w:rPr>
        <w:tab/>
        <w:t xml:space="preserve"> </w:t>
      </w:r>
      <w:sdt>
        <w:sdtPr>
          <w:rPr>
            <w:rFonts w:ascii="MS Gothic" w:eastAsia="MS Gothic" w:hAnsi="MS Gothic"/>
          </w:rPr>
          <w:id w:val="-181986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22FD">
            <w:rPr>
              <w:rFonts w:ascii="MS Gothic" w:eastAsia="MS Gothic" w:hAnsi="MS Gothic" w:hint="eastAsia"/>
            </w:rPr>
            <w:t>☐</w:t>
          </w:r>
        </w:sdtContent>
      </w:sdt>
      <w:r w:rsidRPr="009C22FD">
        <w:rPr>
          <w:rFonts w:ascii="Aptos" w:hAnsi="Aptos"/>
        </w:rPr>
        <w:t xml:space="preserve"> befürwortet</w:t>
      </w:r>
      <w:r w:rsidRPr="009C22FD">
        <w:rPr>
          <w:rFonts w:ascii="Aptos" w:hAnsi="Aptos"/>
        </w:rPr>
        <w:tab/>
        <w:t xml:space="preserve"> </w:t>
      </w:r>
      <w:sdt>
        <w:sdtPr>
          <w:rPr>
            <w:rFonts w:ascii="Aptos" w:eastAsia="MS Gothic" w:hAnsi="Aptos"/>
          </w:rPr>
          <w:id w:val="-126290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22FD">
            <w:rPr>
              <w:rFonts w:ascii="MS Gothic" w:eastAsia="MS Gothic" w:hAnsi="MS Gothic" w:hint="eastAsia"/>
            </w:rPr>
            <w:t>☐</w:t>
          </w:r>
        </w:sdtContent>
      </w:sdt>
      <w:r w:rsidRPr="009C22FD">
        <w:rPr>
          <w:rFonts w:ascii="Aptos" w:eastAsia="MS Gothic" w:hAnsi="Aptos"/>
        </w:rPr>
        <w:t xml:space="preserve"> nicht befürwortet.</w:t>
      </w:r>
    </w:p>
    <w:p w14:paraId="0F94918A" w14:textId="77777777" w:rsidR="007506AD" w:rsidRPr="009C22FD" w:rsidRDefault="007506AD" w:rsidP="007506AD">
      <w:pPr>
        <w:ind w:left="360"/>
        <w:rPr>
          <w:rFonts w:ascii="Aptos" w:eastAsia="MS Gothic" w:hAnsi="Aptos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22FD" w:rsidRPr="009C22FD" w14:paraId="5453EE47" w14:textId="77777777" w:rsidTr="00ED2F61">
        <w:trPr>
          <w:trHeight w:val="1017"/>
        </w:trPr>
        <w:tc>
          <w:tcPr>
            <w:tcW w:w="9067" w:type="dxa"/>
          </w:tcPr>
          <w:p w14:paraId="48432E4C" w14:textId="25F8250F" w:rsidR="009C22FD" w:rsidRPr="009C22FD" w:rsidRDefault="009C22FD" w:rsidP="007506AD">
            <w:pPr>
              <w:rPr>
                <w:rFonts w:ascii="Aptos" w:hAnsi="Aptos"/>
                <w:sz w:val="18"/>
                <w:szCs w:val="18"/>
                <w:lang w:val="de-DE"/>
              </w:rPr>
            </w:pPr>
            <w:r w:rsidRPr="009C22FD">
              <w:rPr>
                <w:rFonts w:ascii="Aptos" w:hAnsi="Aptos"/>
                <w:sz w:val="18"/>
                <w:szCs w:val="18"/>
                <w:lang w:val="de-DE"/>
              </w:rPr>
              <w:t xml:space="preserve">Gründe: </w:t>
            </w:r>
          </w:p>
        </w:tc>
      </w:tr>
    </w:tbl>
    <w:p w14:paraId="2F451818" w14:textId="77777777" w:rsidR="007506AD" w:rsidRPr="009C22FD" w:rsidRDefault="007506AD" w:rsidP="007506AD">
      <w:pPr>
        <w:rPr>
          <w:rFonts w:ascii="Aptos" w:hAnsi="Aptos"/>
          <w:sz w:val="18"/>
          <w:szCs w:val="18"/>
        </w:rPr>
      </w:pPr>
    </w:p>
    <w:p w14:paraId="7A88978C" w14:textId="4C384CC6" w:rsidR="009C22FD" w:rsidRDefault="009C22FD" w:rsidP="009C22FD">
      <w:pPr>
        <w:pStyle w:val="Listenabsatz"/>
        <w:numPr>
          <w:ilvl w:val="0"/>
          <w:numId w:val="7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Entscheidung der Schulleitung</w:t>
      </w:r>
    </w:p>
    <w:p w14:paraId="0BCB29DA" w14:textId="0FE4B210" w:rsidR="009C22FD" w:rsidRDefault="009C22FD" w:rsidP="009C22FD">
      <w:pPr>
        <w:ind w:left="360"/>
        <w:rPr>
          <w:rFonts w:ascii="Aptos" w:hAnsi="Aptos"/>
          <w:b/>
          <w:bCs/>
          <w:sz w:val="28"/>
          <w:szCs w:val="28"/>
        </w:rPr>
      </w:pPr>
    </w:p>
    <w:p w14:paraId="3C9A8AD2" w14:textId="77777777" w:rsidR="009C22FD" w:rsidRDefault="009C22FD" w:rsidP="009C22FD">
      <w:pPr>
        <w:tabs>
          <w:tab w:val="center" w:pos="4716"/>
        </w:tabs>
        <w:ind w:left="360"/>
        <w:rPr>
          <w:rFonts w:ascii="Aptos" w:hAnsi="Aptos"/>
        </w:rPr>
      </w:pPr>
      <w:r w:rsidRPr="009C22FD">
        <w:rPr>
          <w:rFonts w:ascii="Aptos" w:hAnsi="Aptos"/>
        </w:rPr>
        <w:t>D</w:t>
      </w:r>
      <w:r>
        <w:rPr>
          <w:rFonts w:ascii="Aptos" w:hAnsi="Aptos"/>
        </w:rPr>
        <w:t>er Antrag auf Beurlaubung wird</w:t>
      </w:r>
    </w:p>
    <w:p w14:paraId="35424C9E" w14:textId="2EEC660E" w:rsidR="009C22FD" w:rsidRDefault="009C22FD" w:rsidP="009C22FD">
      <w:pPr>
        <w:tabs>
          <w:tab w:val="center" w:pos="4716"/>
        </w:tabs>
        <w:ind w:left="360"/>
        <w:rPr>
          <w:rFonts w:ascii="Aptos" w:hAnsi="Aptos"/>
        </w:rPr>
      </w:pPr>
      <w:sdt>
        <w:sdtPr>
          <w:rPr>
            <w:rFonts w:ascii="Aptos" w:hAnsi="Aptos"/>
          </w:rPr>
          <w:id w:val="-152562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 xml:space="preserve"> genehmigt.</w:t>
      </w:r>
    </w:p>
    <w:p w14:paraId="47850685" w14:textId="6327EA6E" w:rsidR="009C22FD" w:rsidRDefault="009C22FD" w:rsidP="009C22FD">
      <w:pPr>
        <w:tabs>
          <w:tab w:val="center" w:pos="4716"/>
        </w:tabs>
        <w:ind w:left="360"/>
        <w:rPr>
          <w:rFonts w:ascii="Aptos" w:hAnsi="Aptos"/>
        </w:rPr>
      </w:pPr>
      <w:sdt>
        <w:sdtPr>
          <w:rPr>
            <w:rFonts w:ascii="Aptos" w:hAnsi="Aptos"/>
          </w:rPr>
          <w:id w:val="-195346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 xml:space="preserve"> genehmigt unter der Beschränkung auf die Zeit von __________ bis __________</w:t>
      </w:r>
    </w:p>
    <w:p w14:paraId="101C8C49" w14:textId="2ADCA0B9" w:rsidR="009C22FD" w:rsidRDefault="009C22FD" w:rsidP="009C22FD">
      <w:pPr>
        <w:tabs>
          <w:tab w:val="left" w:pos="1185"/>
        </w:tabs>
        <w:ind w:left="360"/>
        <w:rPr>
          <w:rFonts w:ascii="Aptos" w:hAnsi="Aptos"/>
        </w:rPr>
      </w:pPr>
      <w:sdt>
        <w:sdtPr>
          <w:rPr>
            <w:rFonts w:ascii="Aptos" w:hAnsi="Aptos"/>
          </w:rPr>
          <w:id w:val="-76545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" w:hAnsi="Aptos"/>
        </w:rPr>
        <w:t xml:space="preserve"> abgelehnt.  Grund: </w:t>
      </w:r>
    </w:p>
    <w:p w14:paraId="637F9880" w14:textId="77777777" w:rsidR="009C22FD" w:rsidRDefault="009C22FD" w:rsidP="009C22FD">
      <w:pPr>
        <w:tabs>
          <w:tab w:val="left" w:pos="1185"/>
        </w:tabs>
        <w:ind w:left="360"/>
        <w:rPr>
          <w:rFonts w:ascii="Aptos" w:hAnsi="Aptos"/>
        </w:rPr>
      </w:pPr>
    </w:p>
    <w:p w14:paraId="41668BB7" w14:textId="77777777" w:rsidR="009C22FD" w:rsidRPr="009C22FD" w:rsidRDefault="009C22FD" w:rsidP="009C22FD">
      <w:pPr>
        <w:rPr>
          <w:rFonts w:ascii="Aptos" w:hAnsi="Aptos"/>
          <w:sz w:val="18"/>
          <w:szCs w:val="18"/>
        </w:rPr>
      </w:pPr>
      <w:r w:rsidRPr="009C22FD">
        <w:rPr>
          <w:rFonts w:ascii="Aptos" w:hAnsi="Aptos"/>
          <w:sz w:val="18"/>
          <w:szCs w:val="18"/>
        </w:rPr>
        <w:t xml:space="preserve">_______________________          </w:t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  <w:t xml:space="preserve">           </w:t>
      </w:r>
      <w:r w:rsidRPr="009C22FD">
        <w:rPr>
          <w:rFonts w:ascii="Aptos" w:hAnsi="Aptos"/>
          <w:sz w:val="18"/>
          <w:szCs w:val="18"/>
        </w:rPr>
        <w:t xml:space="preserve">        _________________________________________________</w:t>
      </w:r>
    </w:p>
    <w:p w14:paraId="160AB391" w14:textId="6BC3997F" w:rsidR="009C22FD" w:rsidRPr="009C22FD" w:rsidRDefault="009C22FD" w:rsidP="009C22FD">
      <w:pPr>
        <w:rPr>
          <w:rFonts w:ascii="Aptos" w:hAnsi="Aptos"/>
          <w:sz w:val="18"/>
          <w:szCs w:val="18"/>
        </w:rPr>
      </w:pPr>
      <w:r w:rsidRPr="009C22FD">
        <w:rPr>
          <w:rFonts w:ascii="Aptos" w:hAnsi="Aptos"/>
          <w:sz w:val="18"/>
          <w:szCs w:val="18"/>
        </w:rPr>
        <w:t xml:space="preserve">                   Datum</w:t>
      </w:r>
      <w:r w:rsidRPr="009C22FD">
        <w:rPr>
          <w:rFonts w:ascii="Aptos" w:hAnsi="Aptos"/>
          <w:sz w:val="18"/>
          <w:szCs w:val="18"/>
        </w:rPr>
        <w:tab/>
      </w:r>
      <w:r w:rsidRPr="009C22FD">
        <w:rPr>
          <w:rFonts w:ascii="Aptos" w:hAnsi="Aptos"/>
          <w:sz w:val="18"/>
          <w:szCs w:val="18"/>
        </w:rPr>
        <w:tab/>
      </w:r>
      <w:r w:rsidRPr="009C22FD">
        <w:rPr>
          <w:rFonts w:ascii="Aptos" w:hAnsi="Aptos"/>
          <w:sz w:val="18"/>
          <w:szCs w:val="18"/>
        </w:rPr>
        <w:tab/>
      </w:r>
      <w:r w:rsidRPr="009C22FD"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 xml:space="preserve">                                                      </w:t>
      </w:r>
      <w:r w:rsidRPr="009C22FD">
        <w:rPr>
          <w:rFonts w:ascii="Aptos" w:hAnsi="Aptos"/>
          <w:sz w:val="18"/>
          <w:szCs w:val="18"/>
        </w:rPr>
        <w:t xml:space="preserve"> </w:t>
      </w:r>
      <w:r>
        <w:rPr>
          <w:rFonts w:ascii="Aptos" w:hAnsi="Aptos"/>
          <w:sz w:val="18"/>
          <w:szCs w:val="18"/>
        </w:rPr>
        <w:t>Stempel/</w:t>
      </w:r>
      <w:r w:rsidRPr="009C22FD">
        <w:rPr>
          <w:rFonts w:ascii="Aptos" w:hAnsi="Aptos"/>
          <w:sz w:val="18"/>
          <w:szCs w:val="18"/>
        </w:rPr>
        <w:t xml:space="preserve">Unterschrift der </w:t>
      </w:r>
      <w:r>
        <w:rPr>
          <w:rFonts w:ascii="Aptos" w:hAnsi="Aptos"/>
          <w:sz w:val="18"/>
          <w:szCs w:val="18"/>
        </w:rPr>
        <w:t>Schulleitung</w:t>
      </w:r>
    </w:p>
    <w:p w14:paraId="5C4200F6" w14:textId="750728F0" w:rsidR="007506AD" w:rsidRPr="00ED2F61" w:rsidRDefault="007506AD" w:rsidP="00ED2F61">
      <w:pPr>
        <w:rPr>
          <w:rFonts w:ascii="Aptos" w:hAnsi="Aptos"/>
          <w:sz w:val="20"/>
          <w:szCs w:val="20"/>
        </w:rPr>
      </w:pPr>
    </w:p>
    <w:sectPr w:rsidR="007506AD" w:rsidRPr="00ED2F61" w:rsidSect="00844CF8">
      <w:footerReference w:type="default" r:id="rId10"/>
      <w:pgSz w:w="11906" w:h="16838"/>
      <w:pgMar w:top="360" w:right="1417" w:bottom="2127" w:left="141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3A3D" w14:textId="77777777" w:rsidR="00380E85" w:rsidRPr="009C22FD" w:rsidRDefault="00380E85" w:rsidP="00844CF8">
      <w:r w:rsidRPr="009C22FD">
        <w:separator/>
      </w:r>
    </w:p>
  </w:endnote>
  <w:endnote w:type="continuationSeparator" w:id="0">
    <w:p w14:paraId="6983FD26" w14:textId="77777777" w:rsidR="00380E85" w:rsidRPr="009C22FD" w:rsidRDefault="00380E85" w:rsidP="00844CF8">
      <w:r w:rsidRPr="009C22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MV Bol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7A0E" w14:textId="77777777" w:rsidR="00844CF8" w:rsidRPr="009C22FD" w:rsidRDefault="00844CF8" w:rsidP="00844CF8">
    <w:pPr>
      <w:jc w:val="center"/>
      <w:rPr>
        <w:rFonts w:asciiTheme="minorHAnsi" w:hAnsiTheme="minorHAnsi" w:cstheme="minorHAnsi"/>
        <w:sz w:val="22"/>
        <w:szCs w:val="22"/>
      </w:rPr>
    </w:pPr>
    <w:r w:rsidRPr="009C22FD">
      <w:rPr>
        <w:rFonts w:asciiTheme="minorHAnsi" w:hAnsiTheme="minorHAnsi" w:cstheme="minorHAnsi"/>
        <w:sz w:val="22"/>
        <w:szCs w:val="22"/>
      </w:rPr>
      <w:t xml:space="preserve">Franziskus-Schule </w:t>
    </w:r>
    <w:r w:rsidR="009E4C54" w:rsidRPr="009C22FD">
      <w:rPr>
        <w:rFonts w:asciiTheme="minorHAnsi" w:hAnsiTheme="minorHAnsi" w:cstheme="minorHAnsi"/>
        <w:sz w:val="22"/>
        <w:szCs w:val="22"/>
      </w:rPr>
      <w:t>|</w:t>
    </w:r>
    <w:r w:rsidRPr="009C22FD">
      <w:rPr>
        <w:rFonts w:asciiTheme="minorHAnsi" w:hAnsiTheme="minorHAnsi" w:cstheme="minorHAnsi"/>
        <w:sz w:val="22"/>
        <w:szCs w:val="22"/>
      </w:rPr>
      <w:t xml:space="preserve"> Zehnthofweg 17 </w:t>
    </w:r>
    <w:r w:rsidR="009E4C54" w:rsidRPr="009C22FD">
      <w:rPr>
        <w:rFonts w:asciiTheme="minorHAnsi" w:hAnsiTheme="minorHAnsi" w:cstheme="minorHAnsi"/>
        <w:sz w:val="22"/>
        <w:szCs w:val="22"/>
      </w:rPr>
      <w:t xml:space="preserve">| </w:t>
    </w:r>
    <w:r w:rsidRPr="009C22FD">
      <w:rPr>
        <w:rFonts w:asciiTheme="minorHAnsi" w:hAnsiTheme="minorHAnsi" w:cstheme="minorHAnsi"/>
        <w:sz w:val="22"/>
        <w:szCs w:val="22"/>
      </w:rPr>
      <w:t>41812 Erkelenz</w:t>
    </w:r>
  </w:p>
  <w:p w14:paraId="118A5BA2" w14:textId="77777777" w:rsidR="00844CF8" w:rsidRPr="009C22FD" w:rsidRDefault="00844CF8" w:rsidP="00844CF8">
    <w:pPr>
      <w:jc w:val="center"/>
      <w:rPr>
        <w:rFonts w:asciiTheme="minorHAnsi" w:hAnsiTheme="minorHAnsi" w:cstheme="minorHAnsi"/>
        <w:sz w:val="22"/>
        <w:szCs w:val="22"/>
      </w:rPr>
    </w:pPr>
    <w:r w:rsidRPr="009C22FD">
      <w:rPr>
        <w:rFonts w:asciiTheme="minorHAnsi" w:hAnsiTheme="minorHAnsi" w:cstheme="minorHAnsi"/>
        <w:sz w:val="22"/>
        <w:szCs w:val="22"/>
      </w:rPr>
      <w:t>Tel</w:t>
    </w:r>
    <w:r w:rsidR="009E4C54" w:rsidRPr="009C22FD">
      <w:rPr>
        <w:rFonts w:asciiTheme="minorHAnsi" w:hAnsiTheme="minorHAnsi" w:cstheme="minorHAnsi"/>
        <w:sz w:val="22"/>
        <w:szCs w:val="22"/>
      </w:rPr>
      <w:t>efon</w:t>
    </w:r>
    <w:r w:rsidRPr="009C22FD">
      <w:rPr>
        <w:rFonts w:asciiTheme="minorHAnsi" w:hAnsiTheme="minorHAnsi" w:cstheme="minorHAnsi"/>
        <w:sz w:val="22"/>
        <w:szCs w:val="22"/>
      </w:rPr>
      <w:t>: 02431-3080</w:t>
    </w:r>
    <w:r w:rsidR="009E4C54" w:rsidRPr="009C22FD">
      <w:rPr>
        <w:rFonts w:asciiTheme="minorHAnsi" w:hAnsiTheme="minorHAnsi" w:cstheme="minorHAnsi"/>
        <w:sz w:val="22"/>
        <w:szCs w:val="22"/>
      </w:rPr>
      <w:t xml:space="preserve"> |</w:t>
    </w:r>
    <w:r w:rsidRPr="009C22FD">
      <w:rPr>
        <w:rFonts w:asciiTheme="minorHAnsi" w:hAnsiTheme="minorHAnsi" w:cstheme="minorHAnsi"/>
        <w:sz w:val="22"/>
        <w:szCs w:val="22"/>
      </w:rPr>
      <w:t xml:space="preserve"> Fax: 02431-77065</w:t>
    </w:r>
    <w:r w:rsidR="009E4C54" w:rsidRPr="009C22FD">
      <w:rPr>
        <w:rFonts w:asciiTheme="minorHAnsi" w:hAnsiTheme="minorHAnsi" w:cstheme="minorHAnsi"/>
        <w:sz w:val="22"/>
        <w:szCs w:val="22"/>
      </w:rPr>
      <w:t xml:space="preserve"> |</w:t>
    </w:r>
    <w:r w:rsidRPr="009C22FD">
      <w:rPr>
        <w:rFonts w:asciiTheme="minorHAnsi" w:hAnsiTheme="minorHAnsi" w:cstheme="minorHAnsi"/>
        <w:sz w:val="22"/>
        <w:szCs w:val="22"/>
      </w:rPr>
      <w:t xml:space="preserve"> E-Mail: post@franziskus-erkelenz.de</w:t>
    </w:r>
  </w:p>
  <w:p w14:paraId="03EA02BD" w14:textId="77777777" w:rsidR="00844CF8" w:rsidRPr="009C22FD" w:rsidRDefault="00844C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E6B9" w14:textId="77777777" w:rsidR="00380E85" w:rsidRPr="009C22FD" w:rsidRDefault="00380E85" w:rsidP="00844CF8">
      <w:r w:rsidRPr="009C22FD">
        <w:separator/>
      </w:r>
    </w:p>
  </w:footnote>
  <w:footnote w:type="continuationSeparator" w:id="0">
    <w:p w14:paraId="677DBFCA" w14:textId="77777777" w:rsidR="00380E85" w:rsidRPr="009C22FD" w:rsidRDefault="00380E85" w:rsidP="00844CF8">
      <w:r w:rsidRPr="009C22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8BA"/>
    <w:multiLevelType w:val="hybridMultilevel"/>
    <w:tmpl w:val="029A2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21F"/>
    <w:multiLevelType w:val="hybridMultilevel"/>
    <w:tmpl w:val="AF1672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B3F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 w15:restartNumberingAfterBreak="0">
    <w:nsid w:val="3F51420A"/>
    <w:multiLevelType w:val="hybridMultilevel"/>
    <w:tmpl w:val="24BEE862"/>
    <w:lvl w:ilvl="0" w:tplc="FF1EA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35969C2"/>
    <w:multiLevelType w:val="hybridMultilevel"/>
    <w:tmpl w:val="3EF0D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618C"/>
    <w:multiLevelType w:val="hybridMultilevel"/>
    <w:tmpl w:val="BF442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75E35"/>
    <w:multiLevelType w:val="hybridMultilevel"/>
    <w:tmpl w:val="2DE02F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15B66"/>
    <w:multiLevelType w:val="hybridMultilevel"/>
    <w:tmpl w:val="FFFFFFFF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2241101">
    <w:abstractNumId w:val="3"/>
  </w:num>
  <w:num w:numId="2" w16cid:durableId="1410734281">
    <w:abstractNumId w:val="0"/>
  </w:num>
  <w:num w:numId="3" w16cid:durableId="1442797343">
    <w:abstractNumId w:val="6"/>
  </w:num>
  <w:num w:numId="4" w16cid:durableId="1220170205">
    <w:abstractNumId w:val="4"/>
  </w:num>
  <w:num w:numId="5" w16cid:durableId="1663898722">
    <w:abstractNumId w:val="2"/>
  </w:num>
  <w:num w:numId="6" w16cid:durableId="739211940">
    <w:abstractNumId w:val="7"/>
  </w:num>
  <w:num w:numId="7" w16cid:durableId="157234818">
    <w:abstractNumId w:val="1"/>
  </w:num>
  <w:num w:numId="8" w16cid:durableId="361051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BA"/>
    <w:rsid w:val="00023CB6"/>
    <w:rsid w:val="00032DE7"/>
    <w:rsid w:val="00044C29"/>
    <w:rsid w:val="000504DB"/>
    <w:rsid w:val="00066F6A"/>
    <w:rsid w:val="00076FB1"/>
    <w:rsid w:val="00076FF9"/>
    <w:rsid w:val="00095E56"/>
    <w:rsid w:val="000A211E"/>
    <w:rsid w:val="000B1847"/>
    <w:rsid w:val="000C220C"/>
    <w:rsid w:val="000D0AE1"/>
    <w:rsid w:val="000F0D01"/>
    <w:rsid w:val="001304F3"/>
    <w:rsid w:val="001432C6"/>
    <w:rsid w:val="0016016D"/>
    <w:rsid w:val="00163D9C"/>
    <w:rsid w:val="00164D14"/>
    <w:rsid w:val="001777BF"/>
    <w:rsid w:val="00182DA8"/>
    <w:rsid w:val="001B1416"/>
    <w:rsid w:val="001B40A4"/>
    <w:rsid w:val="001C266F"/>
    <w:rsid w:val="001C28C3"/>
    <w:rsid w:val="001C5503"/>
    <w:rsid w:val="001D155A"/>
    <w:rsid w:val="001F3CBE"/>
    <w:rsid w:val="001F43E5"/>
    <w:rsid w:val="001F62E0"/>
    <w:rsid w:val="00200E0B"/>
    <w:rsid w:val="0020557A"/>
    <w:rsid w:val="002135E0"/>
    <w:rsid w:val="002163A0"/>
    <w:rsid w:val="002336A4"/>
    <w:rsid w:val="00265B99"/>
    <w:rsid w:val="00270FDB"/>
    <w:rsid w:val="002751F7"/>
    <w:rsid w:val="0029156F"/>
    <w:rsid w:val="0029334E"/>
    <w:rsid w:val="002A1595"/>
    <w:rsid w:val="002B2735"/>
    <w:rsid w:val="002C1F96"/>
    <w:rsid w:val="002D20BB"/>
    <w:rsid w:val="002D6D16"/>
    <w:rsid w:val="002F16AC"/>
    <w:rsid w:val="00305A99"/>
    <w:rsid w:val="00311BBA"/>
    <w:rsid w:val="00312CB8"/>
    <w:rsid w:val="00313F50"/>
    <w:rsid w:val="00322A2B"/>
    <w:rsid w:val="00335D94"/>
    <w:rsid w:val="00341BD5"/>
    <w:rsid w:val="00345F94"/>
    <w:rsid w:val="00347336"/>
    <w:rsid w:val="00347FB6"/>
    <w:rsid w:val="00350D7E"/>
    <w:rsid w:val="003670F2"/>
    <w:rsid w:val="00380A57"/>
    <w:rsid w:val="00380E85"/>
    <w:rsid w:val="00385438"/>
    <w:rsid w:val="003A1100"/>
    <w:rsid w:val="003A7320"/>
    <w:rsid w:val="003A735F"/>
    <w:rsid w:val="003B6D0B"/>
    <w:rsid w:val="003C0E3B"/>
    <w:rsid w:val="003C195D"/>
    <w:rsid w:val="003C6A29"/>
    <w:rsid w:val="003D7C5B"/>
    <w:rsid w:val="003E5D5B"/>
    <w:rsid w:val="003F3F96"/>
    <w:rsid w:val="0042345D"/>
    <w:rsid w:val="00425F40"/>
    <w:rsid w:val="0044036F"/>
    <w:rsid w:val="00447BE1"/>
    <w:rsid w:val="00460E9E"/>
    <w:rsid w:val="00483BF7"/>
    <w:rsid w:val="00484A83"/>
    <w:rsid w:val="00492123"/>
    <w:rsid w:val="00492DA5"/>
    <w:rsid w:val="004948D3"/>
    <w:rsid w:val="004A0F89"/>
    <w:rsid w:val="004C476A"/>
    <w:rsid w:val="004D5C43"/>
    <w:rsid w:val="004F0B21"/>
    <w:rsid w:val="004F18D6"/>
    <w:rsid w:val="004F470F"/>
    <w:rsid w:val="005001B1"/>
    <w:rsid w:val="00507ABF"/>
    <w:rsid w:val="00513A27"/>
    <w:rsid w:val="00520BA1"/>
    <w:rsid w:val="00524943"/>
    <w:rsid w:val="005428CF"/>
    <w:rsid w:val="00543C94"/>
    <w:rsid w:val="00546FCA"/>
    <w:rsid w:val="00583770"/>
    <w:rsid w:val="005844FF"/>
    <w:rsid w:val="00586980"/>
    <w:rsid w:val="00594351"/>
    <w:rsid w:val="005A08C0"/>
    <w:rsid w:val="005A5C09"/>
    <w:rsid w:val="005C1394"/>
    <w:rsid w:val="005C2A6B"/>
    <w:rsid w:val="005F69E4"/>
    <w:rsid w:val="00616D95"/>
    <w:rsid w:val="00620548"/>
    <w:rsid w:val="0062365C"/>
    <w:rsid w:val="00640755"/>
    <w:rsid w:val="00646108"/>
    <w:rsid w:val="00657573"/>
    <w:rsid w:val="00664E03"/>
    <w:rsid w:val="00666996"/>
    <w:rsid w:val="006769C5"/>
    <w:rsid w:val="00686EC1"/>
    <w:rsid w:val="0068723A"/>
    <w:rsid w:val="00692E07"/>
    <w:rsid w:val="006977C1"/>
    <w:rsid w:val="006A32C4"/>
    <w:rsid w:val="006C002A"/>
    <w:rsid w:val="006C02F5"/>
    <w:rsid w:val="006C21E2"/>
    <w:rsid w:val="006C4533"/>
    <w:rsid w:val="006D0ED5"/>
    <w:rsid w:val="006D1885"/>
    <w:rsid w:val="006E277B"/>
    <w:rsid w:val="006E4B1A"/>
    <w:rsid w:val="006F1B4A"/>
    <w:rsid w:val="006F3682"/>
    <w:rsid w:val="00700417"/>
    <w:rsid w:val="00704539"/>
    <w:rsid w:val="00705FE1"/>
    <w:rsid w:val="00712F99"/>
    <w:rsid w:val="00716F5F"/>
    <w:rsid w:val="007173A0"/>
    <w:rsid w:val="007173B4"/>
    <w:rsid w:val="00733E77"/>
    <w:rsid w:val="00744FFC"/>
    <w:rsid w:val="00746256"/>
    <w:rsid w:val="007506AD"/>
    <w:rsid w:val="007873D0"/>
    <w:rsid w:val="007905F8"/>
    <w:rsid w:val="0079255F"/>
    <w:rsid w:val="00792FB3"/>
    <w:rsid w:val="00794033"/>
    <w:rsid w:val="00797AB4"/>
    <w:rsid w:val="007A659C"/>
    <w:rsid w:val="007B76B5"/>
    <w:rsid w:val="007C062E"/>
    <w:rsid w:val="007C2C21"/>
    <w:rsid w:val="007D0D7D"/>
    <w:rsid w:val="007D6FB4"/>
    <w:rsid w:val="007E3C07"/>
    <w:rsid w:val="007E4731"/>
    <w:rsid w:val="007F2553"/>
    <w:rsid w:val="007F3E41"/>
    <w:rsid w:val="008113AF"/>
    <w:rsid w:val="00815233"/>
    <w:rsid w:val="00822ADB"/>
    <w:rsid w:val="008353BF"/>
    <w:rsid w:val="00843549"/>
    <w:rsid w:val="00843E17"/>
    <w:rsid w:val="00844CF8"/>
    <w:rsid w:val="00850F52"/>
    <w:rsid w:val="00851E46"/>
    <w:rsid w:val="00855607"/>
    <w:rsid w:val="008605D3"/>
    <w:rsid w:val="0088031C"/>
    <w:rsid w:val="008821C5"/>
    <w:rsid w:val="008866D3"/>
    <w:rsid w:val="008A1EF3"/>
    <w:rsid w:val="008D5A73"/>
    <w:rsid w:val="008E4271"/>
    <w:rsid w:val="008E77BB"/>
    <w:rsid w:val="008F189C"/>
    <w:rsid w:val="008F7CE7"/>
    <w:rsid w:val="009102CF"/>
    <w:rsid w:val="00917EDB"/>
    <w:rsid w:val="00937EDE"/>
    <w:rsid w:val="0094695D"/>
    <w:rsid w:val="009514F4"/>
    <w:rsid w:val="00961FC9"/>
    <w:rsid w:val="00967D3C"/>
    <w:rsid w:val="0098463D"/>
    <w:rsid w:val="009B292F"/>
    <w:rsid w:val="009B4FC9"/>
    <w:rsid w:val="009C0CA3"/>
    <w:rsid w:val="009C22FD"/>
    <w:rsid w:val="009C7365"/>
    <w:rsid w:val="009D1E04"/>
    <w:rsid w:val="009D4903"/>
    <w:rsid w:val="009E06B8"/>
    <w:rsid w:val="009E4C54"/>
    <w:rsid w:val="009E4F7D"/>
    <w:rsid w:val="009F5DB8"/>
    <w:rsid w:val="009F791D"/>
    <w:rsid w:val="00A1687C"/>
    <w:rsid w:val="00A23CD1"/>
    <w:rsid w:val="00A33060"/>
    <w:rsid w:val="00A35759"/>
    <w:rsid w:val="00A54787"/>
    <w:rsid w:val="00A555A9"/>
    <w:rsid w:val="00AA1270"/>
    <w:rsid w:val="00AB0B6C"/>
    <w:rsid w:val="00AC2DA6"/>
    <w:rsid w:val="00AC5FF0"/>
    <w:rsid w:val="00AD00CF"/>
    <w:rsid w:val="00AD3BF3"/>
    <w:rsid w:val="00AE1498"/>
    <w:rsid w:val="00AE73B3"/>
    <w:rsid w:val="00B0168E"/>
    <w:rsid w:val="00B01C0B"/>
    <w:rsid w:val="00B10D84"/>
    <w:rsid w:val="00B15D04"/>
    <w:rsid w:val="00B1739E"/>
    <w:rsid w:val="00B22642"/>
    <w:rsid w:val="00B323D8"/>
    <w:rsid w:val="00B63D6D"/>
    <w:rsid w:val="00B7263A"/>
    <w:rsid w:val="00B82419"/>
    <w:rsid w:val="00BB5B3F"/>
    <w:rsid w:val="00BD650C"/>
    <w:rsid w:val="00BE5B2F"/>
    <w:rsid w:val="00BF5DE7"/>
    <w:rsid w:val="00C0586F"/>
    <w:rsid w:val="00C060FA"/>
    <w:rsid w:val="00C10363"/>
    <w:rsid w:val="00C16941"/>
    <w:rsid w:val="00C228C4"/>
    <w:rsid w:val="00C3597B"/>
    <w:rsid w:val="00C42F72"/>
    <w:rsid w:val="00C45877"/>
    <w:rsid w:val="00C50672"/>
    <w:rsid w:val="00C520F0"/>
    <w:rsid w:val="00C620EF"/>
    <w:rsid w:val="00C709EE"/>
    <w:rsid w:val="00C76135"/>
    <w:rsid w:val="00C76DF3"/>
    <w:rsid w:val="00C923B7"/>
    <w:rsid w:val="00C9682B"/>
    <w:rsid w:val="00CA5FA5"/>
    <w:rsid w:val="00CB5D56"/>
    <w:rsid w:val="00CE72D8"/>
    <w:rsid w:val="00CE7390"/>
    <w:rsid w:val="00CF2A99"/>
    <w:rsid w:val="00CF3E72"/>
    <w:rsid w:val="00D25D78"/>
    <w:rsid w:val="00D41CD6"/>
    <w:rsid w:val="00D43F73"/>
    <w:rsid w:val="00D568FB"/>
    <w:rsid w:val="00D56B03"/>
    <w:rsid w:val="00D64CBC"/>
    <w:rsid w:val="00D70868"/>
    <w:rsid w:val="00D92980"/>
    <w:rsid w:val="00DD0DCF"/>
    <w:rsid w:val="00DD0E94"/>
    <w:rsid w:val="00DD5B08"/>
    <w:rsid w:val="00DD7CBF"/>
    <w:rsid w:val="00DF025C"/>
    <w:rsid w:val="00DF5C49"/>
    <w:rsid w:val="00E048FC"/>
    <w:rsid w:val="00E105C0"/>
    <w:rsid w:val="00E14B07"/>
    <w:rsid w:val="00E243D7"/>
    <w:rsid w:val="00E33B26"/>
    <w:rsid w:val="00E375D5"/>
    <w:rsid w:val="00E44934"/>
    <w:rsid w:val="00E524FF"/>
    <w:rsid w:val="00E77E84"/>
    <w:rsid w:val="00E830E6"/>
    <w:rsid w:val="00E869B4"/>
    <w:rsid w:val="00E93F3C"/>
    <w:rsid w:val="00EA2542"/>
    <w:rsid w:val="00EA3AB5"/>
    <w:rsid w:val="00EB643B"/>
    <w:rsid w:val="00EC63FB"/>
    <w:rsid w:val="00ED2F61"/>
    <w:rsid w:val="00EE7D49"/>
    <w:rsid w:val="00F02D3F"/>
    <w:rsid w:val="00F21BDA"/>
    <w:rsid w:val="00F235C8"/>
    <w:rsid w:val="00F24C54"/>
    <w:rsid w:val="00F27374"/>
    <w:rsid w:val="00F30182"/>
    <w:rsid w:val="00F443E6"/>
    <w:rsid w:val="00F513A5"/>
    <w:rsid w:val="00F83685"/>
    <w:rsid w:val="00F83C1E"/>
    <w:rsid w:val="00F92FA4"/>
    <w:rsid w:val="00FD1AE4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BDCDB"/>
  <w15:docId w15:val="{A62170D0-696D-48DE-A472-D458FFF6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22FD"/>
    <w:rPr>
      <w:rFonts w:ascii="Tahoma" w:hAnsi="Tahoma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305A9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Lucida Sans" w:hAnsi="Lucida Sans"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374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37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305A99"/>
    <w:rPr>
      <w:rFonts w:ascii="Lucida Sans" w:hAnsi="Lucida Sans"/>
      <w:sz w:val="32"/>
    </w:rPr>
  </w:style>
  <w:style w:type="table" w:styleId="Tabellenraster">
    <w:name w:val="Table Grid"/>
    <w:basedOn w:val="NormaleTabelle"/>
    <w:uiPriority w:val="59"/>
    <w:rsid w:val="00312CB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axSubheading">
    <w:name w:val="Fax Subheading"/>
    <w:basedOn w:val="Standard"/>
    <w:qFormat/>
    <w:rsid w:val="00312CB8"/>
    <w:pPr>
      <w:framePr w:hSpace="180" w:wrap="around" w:vAnchor="text" w:hAnchor="text" w:y="55"/>
      <w:spacing w:after="200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paragraph" w:customStyle="1" w:styleId="FaxBodyText">
    <w:name w:val="Fax Body Text"/>
    <w:basedOn w:val="Standard"/>
    <w:qFormat/>
    <w:rsid w:val="00312CB8"/>
    <w:pPr>
      <w:framePr w:hSpace="180" w:wrap="around" w:vAnchor="text" w:hAnchor="text" w:y="55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44C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4CF8"/>
    <w:rPr>
      <w:rFonts w:ascii="Tahoma" w:hAnsi="Tahoma"/>
      <w:sz w:val="24"/>
      <w:szCs w:val="24"/>
    </w:rPr>
  </w:style>
  <w:style w:type="paragraph" w:styleId="Listenabsatz">
    <w:name w:val="List Paragraph"/>
    <w:basedOn w:val="Standard"/>
    <w:uiPriority w:val="34"/>
    <w:qFormat/>
    <w:rsid w:val="00425F4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D6FB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F3F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3F9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709EE"/>
    <w:pPr>
      <w:spacing w:before="100" w:beforeAutospacing="1" w:after="100" w:afterAutospacing="1"/>
    </w:pPr>
    <w:rPr>
      <w:rFonts w:ascii="Times New Roman" w:hAnsi="Times New Roman"/>
    </w:rPr>
  </w:style>
  <w:style w:type="paragraph" w:styleId="KeinLeerraum">
    <w:name w:val="No Spacing"/>
    <w:uiPriority w:val="1"/>
    <w:qFormat/>
    <w:rsid w:val="009E4F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0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4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7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0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79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03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19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904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336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089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99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95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243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550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6846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6237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792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3648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056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203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228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7081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97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chullogowappen\Einzelblatt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E1AA-BD2B-4349-AF38-72161DEA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Einzelblattvorlage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1280</CharactersWithSpaces>
  <SharedDoc>false</SharedDoc>
  <HLinks>
    <vt:vector size="6" baseType="variant">
      <vt:variant>
        <vt:i4>7012353</vt:i4>
      </vt:variant>
      <vt:variant>
        <vt:i4>1024</vt:i4>
      </vt:variant>
      <vt:variant>
        <vt:i4>1025</vt:i4>
      </vt:variant>
      <vt:variant>
        <vt:i4>1</vt:i4>
      </vt:variant>
      <vt:variant>
        <vt:lpwstr>C:\Dokumente und Einstellungen\User\Eigene Dateien\Eigene Bilder\FZS bunt.JPG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Straßburger, Jacob</cp:lastModifiedBy>
  <cp:revision>2</cp:revision>
  <cp:lastPrinted>2025-09-01T06:52:00Z</cp:lastPrinted>
  <dcterms:created xsi:type="dcterms:W3CDTF">2025-09-01T07:03:00Z</dcterms:created>
  <dcterms:modified xsi:type="dcterms:W3CDTF">2025-09-01T07:03:00Z</dcterms:modified>
</cp:coreProperties>
</file>